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A5378">
        <w:rPr>
          <w:rFonts w:ascii="Times New Roman" w:hAnsi="Times New Roman"/>
          <w:noProof/>
          <w:color w:val="000000"/>
          <w:sz w:val="28"/>
          <w:szCs w:val="28"/>
        </w:rPr>
        <w:t>01.03.2018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A5378">
        <w:rPr>
          <w:rFonts w:ascii="Times New Roman" w:hAnsi="Times New Roman"/>
          <w:noProof/>
          <w:color w:val="000000"/>
          <w:sz w:val="28"/>
          <w:szCs w:val="28"/>
        </w:rPr>
        <w:t>31.03.2018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8A5378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78" w:rsidRPr="00887EF9" w:rsidRDefault="008A537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78" w:rsidRDefault="008A537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378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378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378" w:rsidRPr="00422808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378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378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378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378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378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378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378" w:rsidRPr="001D263E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378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378" w:rsidRPr="00BB0760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378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378" w:rsidRDefault="008A53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78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A5378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8F55-17E5-4121-8E22-EE12229C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2018-04-02T08:20:00Z</cp:lastPrinted>
  <dcterms:created xsi:type="dcterms:W3CDTF">2018-04-02T08:19:00Z</dcterms:created>
  <dcterms:modified xsi:type="dcterms:W3CDTF">2018-04-02T08:20:00Z</dcterms:modified>
</cp:coreProperties>
</file>